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ОСНОВНА ШКОЛА "СЕВЕР ЂУРКИЋ"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100737943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ЗЕЛЕНА 102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21220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БЕЧЕЈ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20.11.2023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10-362/6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ОСНОВНА ШКОЛА "СЕВЕР ЂУРКИЋ"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10- 362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Услуге организација путовања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Ф02-0043245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63516000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1. разреда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5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318.150,00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327.600,00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Екаскурзија за ученике 2.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257.500,00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265.000,00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3. и 4.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353.500,00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364.000,00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1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5.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0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393.250,00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403.000,00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6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6.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5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302.500,00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310.000,00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1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7.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0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312.500,00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320.000,00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6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Екскурзија за ученике 8.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5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530.250,00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539.000,00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1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Настава у природи за ученике 4. разреда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0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БЕЧЕЈПРЕВОЗ ДОО 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100434219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ДАНИЛА КИША,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Бечеј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21220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443.360,00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447.360,00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Поднета понуда у свему одговара критеријумима наведеним у конкурсној документацији.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Услуге организација путовања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10- 362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10-362/1, 27.10.2023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3.200.000,00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63516000-Услуге организације путовања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Ф02-0043245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31.10.2023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09.11.2023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Даринка Аврамов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Микалачки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Весна Вадаски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Алексадар Новков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Лида Поповић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3. и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7.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5.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1.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8.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490.000,00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Екаскурзија за ученике 2.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6.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09.11.2023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09.11.2023 10:01:53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1.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Екаскурзија за ученике 2.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3. и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5.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6.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7.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8.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БЕЧЕЈ, ДАНИЛА КИША, 10, 21220, Бечеј,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02-545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8.11.2023. 15:04:30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Екскурзија за ученике 1.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Екаскурзија за ученике 2.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Екскурзија за ученике 3. и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Екскурзија за ученике 5.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Екскурзија за ученике 6.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Екскурзија за ученике 7.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Екскурзија за ученике 8.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Настава у природи за ученике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Екскурзија за ученике 1.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318150.00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Екаскурзија за ученике 2.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Екскурзија за ученике 3. и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353500.00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Екскурзија за ученике 5.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Екскурзија за ученике 6.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Екскурзија за ученике 7.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Екскурзија за ученике 8.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530250.00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Настава у природи за ученике 4. разреда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447360.00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по фактури у року од 45 дана од дана реализовања екскурзије.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1.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318.150,00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327.600,00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Екаскурзија за ученике 2.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3. и 4.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353.500,00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5.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393.250,00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6.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7.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8.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530.250,00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539.000,00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4. разреда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443.360,00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447.360,00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1.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318.150,00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Екаскурзија за ученике 2.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257.500,00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3. и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353.500,00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5.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393.250,00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6.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302.500,00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7.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312.500,00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Екскурзија за ученике 8.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530.250,00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Настава у природи за ученике 4. разреда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БЕЧЕЈПРЕВОЗ ДОО БЕЧЕЈ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443.360,00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Поднета понуда у свему одговара критеријумима наведеним у конкурсној документацији.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138" w:name="_Hlk32839505_0"/>
      <w:bookmarkStart w:id="139" w:name="2_0"/>
      <w:bookmarkEnd w:id="139"/>
      <w:r>
        <w:rPr>
          <w:rFonts w:ascii="Calibri" w:eastAsia="Calibri" w:hAnsi="Calibri" w:cs="Calibri"/>
          <w:w w:val="100"/>
        </w:rPr>
        <w:t>Поднета понуда задовољава све критеријуме наручиоца.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138"/>
      <w:bookmarkStart w:id="140" w:name="1_0"/>
      <w:bookmarkEnd w:id="14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